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E1AB" w14:textId="77777777" w:rsidR="00FE576D" w:rsidRPr="00435446" w:rsidRDefault="00E218CB" w:rsidP="00435446">
      <w:pPr>
        <w:pStyle w:val="Title"/>
      </w:pPr>
      <w:r>
        <w:t>ptl minutes</w:t>
      </w:r>
    </w:p>
    <w:p w14:paraId="7C511C95" w14:textId="77777777" w:rsidR="00FE576D" w:rsidRDefault="00E218CB">
      <w:pPr>
        <w:pStyle w:val="Subtitle"/>
      </w:pPr>
      <w:r>
        <w:t xml:space="preserve">St </w:t>
      </w:r>
      <w:proofErr w:type="spellStart"/>
      <w:r>
        <w:t>Johns</w:t>
      </w:r>
      <w:proofErr w:type="spellEnd"/>
      <w:r>
        <w:t xml:space="preserve"> Lutheran School</w:t>
      </w:r>
    </w:p>
    <w:p w14:paraId="4EC27A90" w14:textId="540F2DA7" w:rsidR="00FE576D" w:rsidRDefault="0048525C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FD6208CD68025047B14F1670DA01EE3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CB26D2">
        <w:t>Jan 4</w:t>
      </w:r>
      <w:r w:rsidR="00CB26D2" w:rsidRPr="00CB26D2">
        <w:rPr>
          <w:vertAlign w:val="superscript"/>
        </w:rPr>
        <w:t>th</w:t>
      </w:r>
      <w:r w:rsidR="00CB26D2">
        <w:t xml:space="preserve"> 4:15</w:t>
      </w:r>
      <w:r w:rsidR="00E218CB">
        <w:t>pm</w:t>
      </w:r>
    </w:p>
    <w:sdt>
      <w:sdtPr>
        <w:alias w:val="In attendance:"/>
        <w:tag w:val="In attendance:"/>
        <w:id w:val="-34966697"/>
        <w:placeholder>
          <w:docPart w:val="936ED17A047BF54494BFC425728B7FA8"/>
        </w:placeholder>
        <w:temporary/>
        <w:showingPlcHdr/>
        <w15:appearance w15:val="hidden"/>
      </w:sdtPr>
      <w:sdtEndPr/>
      <w:sdtContent>
        <w:p w14:paraId="15E4C64C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04981F3D" w14:textId="611528E4" w:rsidR="00FE576D" w:rsidRDefault="00CB26D2">
      <w:r>
        <w:t xml:space="preserve">Kim </w:t>
      </w:r>
      <w:proofErr w:type="spellStart"/>
      <w:r>
        <w:t>Krings</w:t>
      </w:r>
      <w:proofErr w:type="spellEnd"/>
      <w:r w:rsidR="00E218CB">
        <w:t xml:space="preserve">, Samara </w:t>
      </w:r>
      <w:proofErr w:type="spellStart"/>
      <w:proofErr w:type="gramStart"/>
      <w:r w:rsidR="00E218CB">
        <w:t>Bohmbach</w:t>
      </w:r>
      <w:proofErr w:type="spellEnd"/>
      <w:r w:rsidR="00E218CB">
        <w:t xml:space="preserve"> ,</w:t>
      </w:r>
      <w:proofErr w:type="gramEnd"/>
      <w:r w:rsidR="003938CC">
        <w:t xml:space="preserve"> </w:t>
      </w:r>
      <w:r w:rsidR="00E218CB">
        <w:t xml:space="preserve">Matt </w:t>
      </w:r>
      <w:proofErr w:type="spellStart"/>
      <w:r w:rsidR="00E218CB">
        <w:t>Denkert</w:t>
      </w:r>
      <w:proofErr w:type="spellEnd"/>
      <w:r w:rsidR="00E218CB">
        <w:t xml:space="preserve">, Morgan </w:t>
      </w:r>
      <w:proofErr w:type="spellStart"/>
      <w:r w:rsidR="00E218CB">
        <w:t>Denkert</w:t>
      </w:r>
      <w:proofErr w:type="spellEnd"/>
      <w:r w:rsidR="00E218CB">
        <w:t xml:space="preserve">, , </w:t>
      </w:r>
    </w:p>
    <w:p w14:paraId="5AF32187" w14:textId="64D2A2A1" w:rsidR="0079021E" w:rsidRDefault="0079021E">
      <w:r>
        <w:t xml:space="preserve">Kim </w:t>
      </w:r>
      <w:proofErr w:type="spellStart"/>
      <w:r>
        <w:t>Gruetzmacher</w:t>
      </w:r>
      <w:proofErr w:type="spellEnd"/>
      <w:r>
        <w:t>,</w:t>
      </w:r>
      <w:r w:rsidR="000B58C4">
        <w:t xml:space="preserve"> </w:t>
      </w:r>
      <w:r w:rsidR="00CB26D2">
        <w:t xml:space="preserve">Mary </w:t>
      </w:r>
      <w:proofErr w:type="spellStart"/>
      <w:r w:rsidR="00CB26D2">
        <w:t>Heimerl</w:t>
      </w:r>
      <w:proofErr w:type="spellEnd"/>
      <w:r w:rsidR="000B58C4">
        <w:t xml:space="preserve">, Sam </w:t>
      </w:r>
      <w:proofErr w:type="spellStart"/>
      <w:r w:rsidR="000B58C4">
        <w:t>Bucholz</w:t>
      </w:r>
      <w:proofErr w:type="spellEnd"/>
      <w:r w:rsidR="00CB26D2">
        <w:t>, Jenny Graff</w:t>
      </w:r>
    </w:p>
    <w:p w14:paraId="3C5A24FD" w14:textId="77777777" w:rsidR="00FE576D" w:rsidRPr="00C54681" w:rsidRDefault="00E218CB" w:rsidP="00E218CB">
      <w:pPr>
        <w:pStyle w:val="Heading1"/>
      </w:pPr>
      <w:r>
        <w:t xml:space="preserve">Taken By </w:t>
      </w:r>
    </w:p>
    <w:p w14:paraId="6949DBCB" w14:textId="77777777" w:rsidR="00FE576D" w:rsidRDefault="00E218CB">
      <w:r>
        <w:t>Sarah School</w:t>
      </w:r>
    </w:p>
    <w:p w14:paraId="5181EB70" w14:textId="7FB5DAEB" w:rsidR="00FE576D" w:rsidRDefault="00E218CB">
      <w:pPr>
        <w:pStyle w:val="Heading1"/>
      </w:pPr>
      <w:r>
        <w:t>Old Business</w:t>
      </w:r>
    </w:p>
    <w:p w14:paraId="44C9C8C3" w14:textId="13776284" w:rsidR="00CB26D2" w:rsidRPr="00CB26D2" w:rsidRDefault="00CB26D2" w:rsidP="00CB26D2">
      <w:r>
        <w:t xml:space="preserve">Kate </w:t>
      </w:r>
      <w:proofErr w:type="spellStart"/>
      <w:r>
        <w:t>Mikle</w:t>
      </w:r>
      <w:proofErr w:type="spellEnd"/>
      <w:r>
        <w:t xml:space="preserve"> has handed in letter of resignation as PTL </w:t>
      </w:r>
      <w:proofErr w:type="spellStart"/>
      <w:r>
        <w:t>treasuerer</w:t>
      </w:r>
      <w:proofErr w:type="spellEnd"/>
      <w:r>
        <w:t xml:space="preserve"> and passed her financial binder onto Kim G. Kim </w:t>
      </w:r>
      <w:proofErr w:type="spellStart"/>
      <w:r>
        <w:t>Krings</w:t>
      </w:r>
      <w:proofErr w:type="spellEnd"/>
      <w:r>
        <w:t xml:space="preserve"> and Kim </w:t>
      </w:r>
      <w:proofErr w:type="spellStart"/>
      <w:r>
        <w:t>Gruetzmacher</w:t>
      </w:r>
      <w:proofErr w:type="spellEnd"/>
      <w:r>
        <w:t xml:space="preserve"> will be put on the NEW credit union account and any other accounts the PTL is associated with. This was passed at the last </w:t>
      </w:r>
      <w:proofErr w:type="gramStart"/>
      <w:r>
        <w:t>meeting..</w:t>
      </w:r>
      <w:proofErr w:type="gramEnd"/>
    </w:p>
    <w:p w14:paraId="551F6A8E" w14:textId="77777777" w:rsidR="00FE576D" w:rsidRDefault="00E218CB">
      <w:pPr>
        <w:pStyle w:val="Heading1"/>
      </w:pPr>
      <w:r>
        <w:t>New Business</w:t>
      </w:r>
    </w:p>
    <w:p w14:paraId="5AEAB55F" w14:textId="26119508" w:rsidR="00A8664A" w:rsidRDefault="00CB26D2" w:rsidP="00A8664A">
      <w:r>
        <w:t xml:space="preserve">Camp Luther for older kids (Feb. 1-3). Kids were asked to volunteer around the school, or as needed this year for a portion of camp to be covered by PTL. The goal was around 10 hours. It has been going great and some are exceeding the 10-hour goal. Kids asked if more would be paid if they volunteered more. As of now PTL funds pay $55 per child, families are asked to pay the remaining $50. We discussed that we would stick with the families paying the $50. They are welcome to volunteer more and this will hopefully help them learn volunteering is rewarding in itself and not have monetary means be the </w:t>
      </w:r>
      <w:proofErr w:type="gramStart"/>
      <w:r>
        <w:t>only  reason</w:t>
      </w:r>
      <w:proofErr w:type="gramEnd"/>
      <w:r>
        <w:t xml:space="preserve"> to help out.</w:t>
      </w:r>
    </w:p>
    <w:p w14:paraId="0B8F2C7A" w14:textId="17B6520D" w:rsidR="00CB26D2" w:rsidRDefault="00CB26D2" w:rsidP="00A8664A">
      <w:proofErr w:type="spellStart"/>
      <w:r>
        <w:t>FreezeFest</w:t>
      </w:r>
      <w:proofErr w:type="spellEnd"/>
      <w:r>
        <w:t xml:space="preserve"> Feb 4</w:t>
      </w:r>
      <w:r w:rsidRPr="00CB26D2">
        <w:rPr>
          <w:vertAlign w:val="superscript"/>
        </w:rPr>
        <w:t>th</w:t>
      </w:r>
      <w:r>
        <w:t xml:space="preserve"> 1-400pm </w:t>
      </w:r>
    </w:p>
    <w:p w14:paraId="4AB52E70" w14:textId="4CAE4153" w:rsidR="00CB26D2" w:rsidRDefault="00CB26D2" w:rsidP="00A8664A">
      <w:r>
        <w:t xml:space="preserve">Groups assigned have switched. Helpers and organizers include Sam B, Jane Manchester, Samara B. and parents that filled out form from beginning of the year Heidi Otto and </w:t>
      </w:r>
      <w:proofErr w:type="spellStart"/>
      <w:r>
        <w:t>Anghela</w:t>
      </w:r>
      <w:proofErr w:type="spellEnd"/>
      <w:r>
        <w:t xml:space="preserve"> Roberts.</w:t>
      </w:r>
    </w:p>
    <w:p w14:paraId="540CE27F" w14:textId="02EF9C4B" w:rsidR="00CB26D2" w:rsidRDefault="00CB26D2" w:rsidP="00A8664A">
      <w:r>
        <w:t xml:space="preserve">Tiffany </w:t>
      </w:r>
      <w:proofErr w:type="spellStart"/>
      <w:r>
        <w:t>Remic</w:t>
      </w:r>
      <w:proofErr w:type="spellEnd"/>
      <w:r>
        <w:t xml:space="preserve"> has applied for the Thrivent card to help cover costs for this event. Ellie will be getting in </w:t>
      </w:r>
      <w:proofErr w:type="spellStart"/>
      <w:r>
        <w:t>youch</w:t>
      </w:r>
      <w:proofErr w:type="spellEnd"/>
      <w:r>
        <w:t xml:space="preserve"> with her and reach out to the group in charge. </w:t>
      </w:r>
    </w:p>
    <w:p w14:paraId="3D4BACAF" w14:textId="3BB773D6" w:rsidR="00CB26D2" w:rsidRDefault="00CB26D2" w:rsidP="00A8664A">
      <w:r>
        <w:t xml:space="preserve">It may be beneficial for the group to come to the next meeting to go over things before the </w:t>
      </w:r>
      <w:proofErr w:type="gramStart"/>
      <w:r>
        <w:t>event, or</w:t>
      </w:r>
      <w:proofErr w:type="gramEnd"/>
      <w:r>
        <w:t xml:space="preserve"> reach out to </w:t>
      </w:r>
      <w:proofErr w:type="spellStart"/>
      <w:r>
        <w:t>eachother</w:t>
      </w:r>
      <w:proofErr w:type="spellEnd"/>
      <w:r>
        <w:t xml:space="preserve"> soon.</w:t>
      </w:r>
    </w:p>
    <w:p w14:paraId="07E3A3E6" w14:textId="48766D5A" w:rsidR="00CB26D2" w:rsidRDefault="00CB26D2" w:rsidP="00A8664A">
      <w:r>
        <w:t xml:space="preserve">Y camp is the location that was chosen, but no one has reached out to them yet. Kim </w:t>
      </w:r>
      <w:proofErr w:type="spellStart"/>
      <w:r>
        <w:t>Krings</w:t>
      </w:r>
      <w:proofErr w:type="spellEnd"/>
      <w:r>
        <w:t xml:space="preserve"> will get in touch with Katie Clark. </w:t>
      </w:r>
    </w:p>
    <w:p w14:paraId="024DEB1E" w14:textId="1DEB3AC4" w:rsidR="00CB26D2" w:rsidRDefault="00CB26D2" w:rsidP="00A8664A">
      <w:r>
        <w:t xml:space="preserve">Hot dogs, smores hot cocoa chips </w:t>
      </w:r>
      <w:proofErr w:type="spellStart"/>
      <w:r>
        <w:t>etc</w:t>
      </w:r>
      <w:proofErr w:type="spellEnd"/>
      <w:r>
        <w:t xml:space="preserve"> will be bought with </w:t>
      </w:r>
      <w:proofErr w:type="spellStart"/>
      <w:r>
        <w:t>thrivent</w:t>
      </w:r>
      <w:proofErr w:type="spellEnd"/>
      <w:r>
        <w:t xml:space="preserve"> card.</w:t>
      </w:r>
    </w:p>
    <w:p w14:paraId="643A438C" w14:textId="4C3CC194" w:rsidR="00CB26D2" w:rsidRDefault="00CB26D2" w:rsidP="00A8664A">
      <w:r>
        <w:t xml:space="preserve">We will be sending note with a “free will” donation so hopefully more if </w:t>
      </w:r>
      <w:proofErr w:type="gramStart"/>
      <w:r>
        <w:t>not</w:t>
      </w:r>
      <w:proofErr w:type="gramEnd"/>
      <w:r>
        <w:t xml:space="preserve"> all families will be able to participate. Last year cost was $5 a person for equipment </w:t>
      </w:r>
      <w:proofErr w:type="gramStart"/>
      <w:r>
        <w:t>use</w:t>
      </w:r>
      <w:proofErr w:type="gramEnd"/>
      <w:r>
        <w:t xml:space="preserve">. PTL will cover costs that aren’t covered in “free will” donation. </w:t>
      </w:r>
      <w:proofErr w:type="gramStart"/>
      <w:r>
        <w:t>Also</w:t>
      </w:r>
      <w:proofErr w:type="gramEnd"/>
      <w:r>
        <w:t xml:space="preserve"> will put note in church bulletin in case any families would like to attend or donate.</w:t>
      </w:r>
    </w:p>
    <w:p w14:paraId="51DB36D0" w14:textId="41AEBEB8" w:rsidR="00CB26D2" w:rsidRDefault="00CB26D2" w:rsidP="00A8664A">
      <w:proofErr w:type="spellStart"/>
      <w:r>
        <w:t>Seroogys</w:t>
      </w:r>
      <w:proofErr w:type="spellEnd"/>
    </w:p>
    <w:p w14:paraId="67D77E12" w14:textId="0B41D262" w:rsidR="00CB26D2" w:rsidRDefault="00CB26D2" w:rsidP="00A8664A">
      <w:r>
        <w:t xml:space="preserve">Kate </w:t>
      </w:r>
      <w:proofErr w:type="spellStart"/>
      <w:r>
        <w:t>Mikle</w:t>
      </w:r>
      <w:proofErr w:type="spellEnd"/>
      <w:r>
        <w:t xml:space="preserve"> will order beginning of January. We went over last </w:t>
      </w:r>
      <w:proofErr w:type="spellStart"/>
      <w:r>
        <w:t>years</w:t>
      </w:r>
      <w:proofErr w:type="spellEnd"/>
      <w:r>
        <w:t xml:space="preserve"> chocolate numbers and adjusted a few.</w:t>
      </w:r>
    </w:p>
    <w:p w14:paraId="664F253A" w14:textId="4FF645CC" w:rsidR="00CB26D2" w:rsidRDefault="00CB26D2" w:rsidP="00A8664A">
      <w:r>
        <w:t>3-pure milk chocolate, 15-meltaway chocolate, 9-crisp, 23- peanut butter crisp, 13-mint, 13- almond, 11-dark, 11-mocha meltaway, 13-shockrock</w:t>
      </w:r>
    </w:p>
    <w:p w14:paraId="35E08292" w14:textId="7CF452D6" w:rsidR="00CB26D2" w:rsidRDefault="00CB26D2" w:rsidP="00A8664A">
      <w:r>
        <w:t xml:space="preserve">Chocolate should be in beginning of February. Thanks to Bruce </w:t>
      </w:r>
      <w:proofErr w:type="spellStart"/>
      <w:r>
        <w:t>Hischke</w:t>
      </w:r>
      <w:proofErr w:type="spellEnd"/>
      <w:r>
        <w:t xml:space="preserve"> for going to pick up for us!</w:t>
      </w:r>
    </w:p>
    <w:p w14:paraId="441AD9B2" w14:textId="1AA66899" w:rsidR="00CB26D2" w:rsidRDefault="00CB26D2" w:rsidP="00A8664A">
      <w:r>
        <w:t>Same as in the past, each family will receive one box, money from that box must be turned in before they get another box to sell. (</w:t>
      </w:r>
      <w:proofErr w:type="gramStart"/>
      <w:r>
        <w:t>if</w:t>
      </w:r>
      <w:proofErr w:type="gramEnd"/>
      <w:r>
        <w:t xml:space="preserve"> they want another box). </w:t>
      </w:r>
    </w:p>
    <w:p w14:paraId="7D077F9C" w14:textId="77777777" w:rsidR="00CB26D2" w:rsidRDefault="00CB26D2" w:rsidP="00A8664A"/>
    <w:p w14:paraId="0D9D9FD6" w14:textId="77777777" w:rsidR="00CB26D2" w:rsidRDefault="00CB26D2" w:rsidP="00A8664A"/>
    <w:p w14:paraId="56809173" w14:textId="77777777" w:rsidR="00CB26D2" w:rsidRPr="00A8664A" w:rsidRDefault="00CB26D2" w:rsidP="00A8664A"/>
    <w:p w14:paraId="793CF4CB" w14:textId="77777777" w:rsidR="00FE576D" w:rsidRDefault="00E137B5">
      <w:pPr>
        <w:pStyle w:val="Heading1"/>
      </w:pPr>
      <w:r>
        <w:t>Budget/Funds</w:t>
      </w:r>
    </w:p>
    <w:p w14:paraId="361D73A6" w14:textId="1D063A0B" w:rsidR="00CB26D2" w:rsidRDefault="005161A0" w:rsidP="005161A0">
      <w:r>
        <w:t>Checking $</w:t>
      </w:r>
      <w:r w:rsidR="00CB26D2">
        <w:t>1,728.87</w:t>
      </w:r>
      <w:r>
        <w:t xml:space="preserve"> savings $2,18</w:t>
      </w:r>
      <w:r w:rsidR="00CB26D2">
        <w:t>1.80</w:t>
      </w:r>
      <w:r>
        <w:t>, Fun Run $</w:t>
      </w:r>
      <w:r w:rsidR="00CB26D2">
        <w:t>16,924.14 (10,000 to be used as needed)</w:t>
      </w:r>
    </w:p>
    <w:p w14:paraId="3288168B" w14:textId="7156C75C" w:rsidR="005161A0" w:rsidRDefault="005161A0" w:rsidP="005161A0">
      <w:r>
        <w:t>Gown account $169.</w:t>
      </w:r>
      <w:r w:rsidR="00CB26D2">
        <w:t>62</w:t>
      </w:r>
      <w:r>
        <w:t xml:space="preserve"> Parade funds $170.3</w:t>
      </w:r>
      <w:r w:rsidR="00CB26D2">
        <w:t>9</w:t>
      </w:r>
    </w:p>
    <w:p w14:paraId="29D5A3A5" w14:textId="77777777" w:rsidR="005161A0" w:rsidRPr="005161A0" w:rsidRDefault="005161A0" w:rsidP="005161A0"/>
    <w:p w14:paraId="03F3BFEB" w14:textId="39514C57" w:rsidR="00FE576D" w:rsidRDefault="00E218CB">
      <w:pPr>
        <w:pStyle w:val="Heading1"/>
      </w:pPr>
      <w:r>
        <w:t>Thrivent Card Info</w:t>
      </w:r>
      <w:r w:rsidR="001116FE">
        <w:t xml:space="preserve"> </w:t>
      </w:r>
    </w:p>
    <w:p w14:paraId="7EEA68F6" w14:textId="48ACF81C" w:rsidR="00CB26D2" w:rsidRPr="00CB26D2" w:rsidRDefault="00CB26D2" w:rsidP="00CB26D2">
      <w:r>
        <w:t xml:space="preserve">No discussion on </w:t>
      </w:r>
      <w:proofErr w:type="spellStart"/>
      <w:r>
        <w:t>thrivent</w:t>
      </w:r>
      <w:proofErr w:type="spellEnd"/>
      <w:r>
        <w:t xml:space="preserve"> card situation</w:t>
      </w:r>
    </w:p>
    <w:p w14:paraId="748F5232" w14:textId="77777777" w:rsidR="00CB26D2" w:rsidRDefault="00CB26D2" w:rsidP="00E137B5">
      <w:pPr>
        <w:pStyle w:val="Heading1"/>
      </w:pPr>
    </w:p>
    <w:p w14:paraId="2A4A71C3" w14:textId="292B1347" w:rsidR="00FE576D" w:rsidRDefault="003938CC" w:rsidP="00E137B5">
      <w:pPr>
        <w:pStyle w:val="Heading1"/>
      </w:pPr>
      <w:r>
        <w:t>Upcoming Events</w:t>
      </w:r>
    </w:p>
    <w:p w14:paraId="04FB041C" w14:textId="7D4935A0" w:rsidR="001116FE" w:rsidRDefault="00CB26D2" w:rsidP="001116FE">
      <w:r>
        <w:t>See above Freeze Fest</w:t>
      </w:r>
    </w:p>
    <w:p w14:paraId="2CD9577A" w14:textId="77777777" w:rsidR="001116FE" w:rsidRPr="001116FE" w:rsidRDefault="001116FE" w:rsidP="001116FE"/>
    <w:p w14:paraId="28FDAABB" w14:textId="77777777" w:rsidR="00FE576D" w:rsidRDefault="0048525C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12E8756F9755AE44A0B8D37065A7E0FB"/>
          </w:placeholder>
          <w:temporary/>
          <w:showingPlcHdr/>
          <w15:appearance w15:val="hidden"/>
        </w:sdtPr>
        <w:sdtEndPr/>
        <w:sdtContent>
          <w:r w:rsidR="005D2056">
            <w:t>Announcements</w:t>
          </w:r>
        </w:sdtContent>
      </w:sdt>
    </w:p>
    <w:p w14:paraId="268B7F62" w14:textId="3F2A8695" w:rsidR="00FE576D" w:rsidRDefault="00CB26D2">
      <w:r>
        <w:t xml:space="preserve">Matt would like us to </w:t>
      </w:r>
      <w:proofErr w:type="gramStart"/>
      <w:r>
        <w:t>look into</w:t>
      </w:r>
      <w:proofErr w:type="gramEnd"/>
      <w:r>
        <w:t xml:space="preserve"> buying new children’s hymnals. </w:t>
      </w:r>
      <w:r w:rsidR="001116FE">
        <w:t xml:space="preserve"> </w:t>
      </w:r>
      <w:r>
        <w:t>Quote for 50 is about $957.00</w:t>
      </w:r>
    </w:p>
    <w:p w14:paraId="518CE794" w14:textId="0F6A8920" w:rsidR="00CB26D2" w:rsidRDefault="00CB26D2">
      <w:r>
        <w:t>We will vote on next meeting. Kim G and I were a yes.</w:t>
      </w:r>
    </w:p>
    <w:p w14:paraId="051B3FC2" w14:textId="644ABCDC" w:rsidR="00CB26D2" w:rsidRDefault="00CB26D2">
      <w:r>
        <w:t xml:space="preserve">Kim K also suggested another set of bells be purchased for Matt to use with the children. He will </w:t>
      </w:r>
      <w:proofErr w:type="gramStart"/>
      <w:r>
        <w:t>look into</w:t>
      </w:r>
      <w:proofErr w:type="gramEnd"/>
      <w:r>
        <w:t xml:space="preserve"> price on that.</w:t>
      </w:r>
    </w:p>
    <w:p w14:paraId="223C1DFD" w14:textId="739AFF7A" w:rsidR="00CB26D2" w:rsidRDefault="00CB26D2">
      <w:r>
        <w:t xml:space="preserve">Library could use some furniture if anyone comes across any deals. Science lab is cleaned up and will be used soon! </w:t>
      </w:r>
    </w:p>
    <w:p w14:paraId="1C47CDA1" w14:textId="035C9FFF" w:rsidR="00CB26D2" w:rsidRDefault="00CB26D2">
      <w:proofErr w:type="spellStart"/>
      <w:r>
        <w:t>Paintig</w:t>
      </w:r>
      <w:proofErr w:type="spellEnd"/>
      <w:r>
        <w:t xml:space="preserve"> the remaining hallways and lockers at school is postponed until Spring. </w:t>
      </w:r>
    </w:p>
    <w:p w14:paraId="50A295F6" w14:textId="77777777" w:rsidR="00FE576D" w:rsidRDefault="0048525C" w:rsidP="00E218CB">
      <w:pPr>
        <w:pStyle w:val="Heading1"/>
      </w:pPr>
      <w:sdt>
        <w:sdtPr>
          <w:alias w:val="Next meeting:"/>
          <w:tag w:val="Next meeting:"/>
          <w:id w:val="-1524860034"/>
          <w:placeholder>
            <w:docPart w:val="B21796ED41C29147B8010C3B73A2A95A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085FE386" w14:textId="758F66F4" w:rsidR="00774146" w:rsidRDefault="00071801">
      <w:r>
        <w:t xml:space="preserve">Next meeting date is </w:t>
      </w:r>
      <w:r w:rsidR="00CB26D2">
        <w:t>Feb 1</w:t>
      </w:r>
      <w:r w:rsidR="00CB26D2" w:rsidRPr="00CB26D2">
        <w:rPr>
          <w:vertAlign w:val="superscript"/>
        </w:rPr>
        <w:t>st</w:t>
      </w:r>
      <w:r w:rsidR="00CB26D2">
        <w:t xml:space="preserve"> 4:15pm </w:t>
      </w:r>
    </w:p>
    <w:p w14:paraId="196D9867" w14:textId="77777777" w:rsidR="00CB26D2" w:rsidRDefault="00CB26D2"/>
    <w:p w14:paraId="0FC7E4FB" w14:textId="77777777" w:rsidR="00543A80" w:rsidRDefault="00543A80">
      <w:r>
        <w:t xml:space="preserve">Meeting was closed with the Lord’s Prayer. </w:t>
      </w:r>
    </w:p>
    <w:p w14:paraId="02A82B42" w14:textId="77777777" w:rsidR="00543A80" w:rsidRDefault="00543A80"/>
    <w:sectPr w:rsidR="00543A80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D59E" w14:textId="77777777" w:rsidR="0048525C" w:rsidRDefault="0048525C">
      <w:r>
        <w:separator/>
      </w:r>
    </w:p>
  </w:endnote>
  <w:endnote w:type="continuationSeparator" w:id="0">
    <w:p w14:paraId="260726F6" w14:textId="77777777" w:rsidR="0048525C" w:rsidRDefault="0048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A4E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D163" w14:textId="77777777" w:rsidR="0048525C" w:rsidRDefault="0048525C">
      <w:r>
        <w:separator/>
      </w:r>
    </w:p>
  </w:footnote>
  <w:footnote w:type="continuationSeparator" w:id="0">
    <w:p w14:paraId="17727786" w14:textId="77777777" w:rsidR="0048525C" w:rsidRDefault="0048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7213">
    <w:abstractNumId w:val="13"/>
  </w:num>
  <w:num w:numId="2" w16cid:durableId="553929339">
    <w:abstractNumId w:val="14"/>
  </w:num>
  <w:num w:numId="3" w16cid:durableId="593785793">
    <w:abstractNumId w:val="11"/>
  </w:num>
  <w:num w:numId="4" w16cid:durableId="931088006">
    <w:abstractNumId w:val="10"/>
  </w:num>
  <w:num w:numId="5" w16cid:durableId="1604533917">
    <w:abstractNumId w:val="12"/>
  </w:num>
  <w:num w:numId="6" w16cid:durableId="825438402">
    <w:abstractNumId w:val="9"/>
  </w:num>
  <w:num w:numId="7" w16cid:durableId="1094395144">
    <w:abstractNumId w:val="7"/>
  </w:num>
  <w:num w:numId="8" w16cid:durableId="1947227636">
    <w:abstractNumId w:val="6"/>
  </w:num>
  <w:num w:numId="9" w16cid:durableId="575743027">
    <w:abstractNumId w:val="5"/>
  </w:num>
  <w:num w:numId="10" w16cid:durableId="845748268">
    <w:abstractNumId w:val="4"/>
  </w:num>
  <w:num w:numId="11" w16cid:durableId="1783262435">
    <w:abstractNumId w:val="8"/>
  </w:num>
  <w:num w:numId="12" w16cid:durableId="2032293468">
    <w:abstractNumId w:val="3"/>
  </w:num>
  <w:num w:numId="13" w16cid:durableId="43916539">
    <w:abstractNumId w:val="2"/>
  </w:num>
  <w:num w:numId="14" w16cid:durableId="1725562989">
    <w:abstractNumId w:val="1"/>
  </w:num>
  <w:num w:numId="15" w16cid:durableId="1944805435">
    <w:abstractNumId w:val="0"/>
  </w:num>
  <w:num w:numId="16" w16cid:durableId="396051541">
    <w:abstractNumId w:val="15"/>
  </w:num>
  <w:num w:numId="17" w16cid:durableId="178355582">
    <w:abstractNumId w:val="17"/>
  </w:num>
  <w:num w:numId="18" w16cid:durableId="1373651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D2"/>
    <w:rsid w:val="00022357"/>
    <w:rsid w:val="00071801"/>
    <w:rsid w:val="00081D4D"/>
    <w:rsid w:val="000B58C4"/>
    <w:rsid w:val="000D1B9D"/>
    <w:rsid w:val="000F21A5"/>
    <w:rsid w:val="001116FE"/>
    <w:rsid w:val="00170DD4"/>
    <w:rsid w:val="00241716"/>
    <w:rsid w:val="002A2B44"/>
    <w:rsid w:val="002A3FCB"/>
    <w:rsid w:val="002D3701"/>
    <w:rsid w:val="002E5ECD"/>
    <w:rsid w:val="00301127"/>
    <w:rsid w:val="00371FBD"/>
    <w:rsid w:val="003871FA"/>
    <w:rsid w:val="003938CC"/>
    <w:rsid w:val="003B5FCE"/>
    <w:rsid w:val="00402E7E"/>
    <w:rsid w:val="00416222"/>
    <w:rsid w:val="00424F9F"/>
    <w:rsid w:val="00435446"/>
    <w:rsid w:val="0048525C"/>
    <w:rsid w:val="004F4532"/>
    <w:rsid w:val="005161A0"/>
    <w:rsid w:val="00543A80"/>
    <w:rsid w:val="0058206D"/>
    <w:rsid w:val="005D2056"/>
    <w:rsid w:val="00684306"/>
    <w:rsid w:val="007173EB"/>
    <w:rsid w:val="0075507D"/>
    <w:rsid w:val="007638A6"/>
    <w:rsid w:val="00774146"/>
    <w:rsid w:val="00786D8E"/>
    <w:rsid w:val="0079021E"/>
    <w:rsid w:val="007B160A"/>
    <w:rsid w:val="00883FFD"/>
    <w:rsid w:val="008E1349"/>
    <w:rsid w:val="00907EA5"/>
    <w:rsid w:val="00922901"/>
    <w:rsid w:val="00944E3C"/>
    <w:rsid w:val="009579FE"/>
    <w:rsid w:val="00A329A3"/>
    <w:rsid w:val="00A8664A"/>
    <w:rsid w:val="00AB3E35"/>
    <w:rsid w:val="00B22F5F"/>
    <w:rsid w:val="00B51AD7"/>
    <w:rsid w:val="00BE6CE6"/>
    <w:rsid w:val="00C04B20"/>
    <w:rsid w:val="00C16FD9"/>
    <w:rsid w:val="00C41E6E"/>
    <w:rsid w:val="00C54681"/>
    <w:rsid w:val="00C7447B"/>
    <w:rsid w:val="00CB26D2"/>
    <w:rsid w:val="00CE41FE"/>
    <w:rsid w:val="00E137B5"/>
    <w:rsid w:val="00E218CB"/>
    <w:rsid w:val="00E60A93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02E762"/>
  <w15:chartTrackingRefBased/>
  <w15:docId w15:val="{E5D6B9CE-7C61-0B4F-A0EC-3F3CF73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school/Library/Group%20Containers/UBF8T346G9.Office/User%20Content.localized/Templates.localized/PTL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208CD68025047B14F1670DA01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0852-A85B-1143-93D1-1F83A9FA566E}"/>
      </w:docPartPr>
      <w:docPartBody>
        <w:p w:rsidR="00000000" w:rsidRDefault="006D5513">
          <w:pPr>
            <w:pStyle w:val="FD6208CD68025047B14F1670DA01EE39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936ED17A047BF54494BFC425728B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ED73-8A70-F340-98E9-E499610A9C6D}"/>
      </w:docPartPr>
      <w:docPartBody>
        <w:p w:rsidR="00000000" w:rsidRDefault="006D5513">
          <w:pPr>
            <w:pStyle w:val="936ED17A047BF54494BFC425728B7FA8"/>
          </w:pPr>
          <w:r>
            <w:t>In Attendance</w:t>
          </w:r>
        </w:p>
      </w:docPartBody>
    </w:docPart>
    <w:docPart>
      <w:docPartPr>
        <w:name w:val="12E8756F9755AE44A0B8D37065A7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59FC-CEF0-654E-B78A-80CBE647FA24}"/>
      </w:docPartPr>
      <w:docPartBody>
        <w:p w:rsidR="00000000" w:rsidRDefault="006D5513">
          <w:pPr>
            <w:pStyle w:val="12E8756F9755AE44A0B8D37065A7E0FB"/>
          </w:pPr>
          <w:r>
            <w:t>Announcements</w:t>
          </w:r>
        </w:p>
      </w:docPartBody>
    </w:docPart>
    <w:docPart>
      <w:docPartPr>
        <w:name w:val="B21796ED41C29147B8010C3B73A2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BA91-0E2F-DB41-BB4F-971F94794F53}"/>
      </w:docPartPr>
      <w:docPartBody>
        <w:p w:rsidR="00000000" w:rsidRDefault="006D5513">
          <w:pPr>
            <w:pStyle w:val="B21796ED41C29147B8010C3B73A2A95A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3"/>
    <w:rsid w:val="006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FD6208CD68025047B14F1670DA01EE39">
    <w:name w:val="FD6208CD68025047B14F1670DA01EE39"/>
  </w:style>
  <w:style w:type="paragraph" w:customStyle="1" w:styleId="936ED17A047BF54494BFC425728B7FA8">
    <w:name w:val="936ED17A047BF54494BFC425728B7FA8"/>
  </w:style>
  <w:style w:type="paragraph" w:customStyle="1" w:styleId="12E8756F9755AE44A0B8D37065A7E0FB">
    <w:name w:val="12E8756F9755AE44A0B8D37065A7E0FB"/>
  </w:style>
  <w:style w:type="paragraph" w:customStyle="1" w:styleId="B21796ED41C29147B8010C3B73A2A95A">
    <w:name w:val="B21796ED41C29147B8010C3B73A2A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 minutes template.dotx</Template>
  <TotalTime>43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Sarah School</cp:lastModifiedBy>
  <cp:revision>2</cp:revision>
  <cp:lastPrinted>2022-04-22T02:18:00Z</cp:lastPrinted>
  <dcterms:created xsi:type="dcterms:W3CDTF">2023-01-09T17:03:00Z</dcterms:created>
  <dcterms:modified xsi:type="dcterms:W3CDTF">2023-01-09T17:46:00Z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